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AA" w:rsidRPr="005802AA" w:rsidRDefault="005802AA" w:rsidP="007E599A">
      <w:pPr>
        <w:pStyle w:val="Heading1"/>
      </w:pPr>
      <w:bookmarkStart w:id="0" w:name="_GoBack"/>
      <w:bookmarkEnd w:id="0"/>
      <w:r w:rsidRPr="005802AA">
        <w:t>Insert Job Title</w:t>
      </w:r>
    </w:p>
    <w:p w:rsidR="005802AA" w:rsidRPr="007E599A" w:rsidRDefault="005802AA" w:rsidP="007E599A">
      <w:pPr>
        <w:pStyle w:val="Heading2"/>
      </w:pPr>
      <w:r w:rsidRPr="007E599A">
        <w:t>Job Description</w:t>
      </w:r>
    </w:p>
    <w:p w:rsidR="005802AA" w:rsidRDefault="005802AA" w:rsidP="0031388A"/>
    <w:p w:rsidR="005802AA" w:rsidRPr="005802AA" w:rsidRDefault="005802AA" w:rsidP="0031388A">
      <w:pPr>
        <w:rPr>
          <w:b/>
          <w:bCs/>
        </w:rPr>
      </w:pPr>
      <w:r w:rsidRPr="005802AA">
        <w:rPr>
          <w:b/>
          <w:bCs/>
        </w:rPr>
        <w:t xml:space="preserve">Post </w:t>
      </w:r>
      <w:r w:rsidRPr="005802AA">
        <w:rPr>
          <w:b/>
          <w:bCs/>
        </w:rPr>
        <w:br/>
        <w:t xml:space="preserve">Department </w:t>
      </w:r>
      <w:r w:rsidRPr="005802AA">
        <w:rPr>
          <w:b/>
          <w:bCs/>
        </w:rPr>
        <w:br/>
        <w:t xml:space="preserve">Salary Grade </w:t>
      </w:r>
      <w:r w:rsidRPr="005802AA">
        <w:rPr>
          <w:b/>
          <w:bCs/>
        </w:rPr>
        <w:br/>
        <w:t xml:space="preserve">Salary Range </w:t>
      </w:r>
      <w:r w:rsidRPr="005802AA">
        <w:rPr>
          <w:b/>
          <w:bCs/>
        </w:rPr>
        <w:br/>
        <w:t xml:space="preserve">Location </w:t>
      </w:r>
      <w:r w:rsidRPr="005802AA">
        <w:rPr>
          <w:b/>
          <w:bCs/>
        </w:rPr>
        <w:br/>
        <w:t xml:space="preserve">Reports to </w:t>
      </w:r>
      <w:r w:rsidRPr="005802AA">
        <w:rPr>
          <w:b/>
          <w:bCs/>
        </w:rPr>
        <w:br/>
        <w:t xml:space="preserve">Responsible for </w:t>
      </w:r>
    </w:p>
    <w:p w:rsidR="005802AA" w:rsidRDefault="005802AA" w:rsidP="0031388A">
      <w:pPr>
        <w:rPr>
          <w:rFonts w:ascii="Helvetica" w:eastAsia="Helvetica" w:hAnsi="Helvetica" w:cs="Helvetica"/>
          <w:color w:val="000000" w:themeColor="text1"/>
          <w:szCs w:val="24"/>
        </w:rPr>
      </w:pPr>
      <w:r w:rsidRPr="403CF9AE">
        <w:rPr>
          <w:rFonts w:ascii="Helvetica" w:eastAsia="Helvetica" w:hAnsi="Helvetica" w:cs="Helvetica"/>
          <w:color w:val="000000" w:themeColor="text1"/>
          <w:szCs w:val="24"/>
        </w:rPr>
        <w:t>___________________________________________________________________</w:t>
      </w:r>
    </w:p>
    <w:p w:rsidR="005802AA" w:rsidRPr="005802AA" w:rsidRDefault="005802AA" w:rsidP="0031388A">
      <w:pPr>
        <w:pStyle w:val="Heading2"/>
        <w:rPr>
          <w:rFonts w:cs="Arial"/>
          <w:szCs w:val="24"/>
        </w:rPr>
      </w:pPr>
      <w:r w:rsidRPr="005802AA">
        <w:t>Post Objective</w:t>
      </w:r>
    </w:p>
    <w:p w:rsidR="005802AA" w:rsidRDefault="005802AA">
      <w:pPr>
        <w:pStyle w:val="ListParagraph"/>
        <w:numPr>
          <w:ilvl w:val="0"/>
          <w:numId w:val="5"/>
        </w:numPr>
      </w:pPr>
      <w:r w:rsidRPr="05E0E2FB">
        <w:t>Bullet 1</w:t>
      </w:r>
      <w:r>
        <w:br/>
      </w:r>
    </w:p>
    <w:p w:rsidR="005802AA" w:rsidRDefault="005802AA">
      <w:pPr>
        <w:pStyle w:val="ListParagraph"/>
        <w:numPr>
          <w:ilvl w:val="0"/>
          <w:numId w:val="5"/>
        </w:numPr>
      </w:pPr>
      <w:r w:rsidRPr="05E0E2FB">
        <w:t>Bullet 2</w:t>
      </w:r>
      <w:r>
        <w:br/>
      </w:r>
    </w:p>
    <w:p w:rsidR="005802AA" w:rsidRDefault="005802AA">
      <w:pPr>
        <w:pStyle w:val="ListParagraph"/>
        <w:numPr>
          <w:ilvl w:val="0"/>
          <w:numId w:val="5"/>
        </w:numPr>
      </w:pPr>
      <w:r w:rsidRPr="05E0E2FB">
        <w:t>Bullet 3</w:t>
      </w:r>
    </w:p>
    <w:p w:rsidR="005802AA" w:rsidRDefault="005802AA" w:rsidP="0031388A">
      <w:pPr>
        <w:rPr>
          <w:color w:val="7030A0"/>
          <w:sz w:val="32"/>
          <w:szCs w:val="32"/>
        </w:rPr>
      </w:pPr>
    </w:p>
    <w:p w:rsidR="005802AA" w:rsidRPr="005802AA" w:rsidRDefault="005802AA" w:rsidP="0031388A">
      <w:pPr>
        <w:pStyle w:val="Heading2"/>
      </w:pPr>
      <w:r w:rsidRPr="005802AA">
        <w:t>Main Duties</w:t>
      </w:r>
    </w:p>
    <w:p w:rsidR="005802AA" w:rsidRDefault="005802AA" w:rsidP="0031388A">
      <w:r w:rsidRPr="05E0E2FB">
        <w:t xml:space="preserve">To be aware of the </w:t>
      </w:r>
      <w:r w:rsidR="00CD0E83">
        <w:t>c</w:t>
      </w:r>
      <w:r w:rsidRPr="05E0E2FB">
        <w:t xml:space="preserve">ouncil’s policy on </w:t>
      </w:r>
      <w:r w:rsidR="00CD0E83">
        <w:t>r</w:t>
      </w:r>
      <w:r w:rsidRPr="05E0E2FB">
        <w:t xml:space="preserve">isk </w:t>
      </w:r>
      <w:r w:rsidR="00CD0E83">
        <w:t>m</w:t>
      </w:r>
      <w:r w:rsidRPr="05E0E2FB">
        <w:t xml:space="preserve">anagement and to escalate any new, emerging or potential risks to the post holder’s line manager. </w:t>
      </w:r>
    </w:p>
    <w:p w:rsidR="005802AA" w:rsidRDefault="005802AA" w:rsidP="0031388A">
      <w:r w:rsidRPr="05E0E2FB">
        <w:t xml:space="preserve">Carry out such duties as may be required by your manager as appropriate to the post </w:t>
      </w:r>
    </w:p>
    <w:p w:rsidR="005802AA" w:rsidRDefault="005802AA" w:rsidP="0031388A">
      <w:r w:rsidRPr="05E0E2FB">
        <w:t xml:space="preserve">To ensure that all necessary data is provided in an accurate, reliable and timely manner, and is fit for purpose in accordance with the </w:t>
      </w:r>
      <w:r w:rsidR="00CD0E83">
        <w:t>c</w:t>
      </w:r>
      <w:r w:rsidRPr="05E0E2FB">
        <w:t xml:space="preserve">ouncil’s </w:t>
      </w:r>
      <w:r w:rsidR="00CD0E83">
        <w:t>d</w:t>
      </w:r>
      <w:r w:rsidRPr="05E0E2FB">
        <w:t xml:space="preserve">ata </w:t>
      </w:r>
      <w:r w:rsidR="00CD0E83">
        <w:t>p</w:t>
      </w:r>
      <w:r w:rsidRPr="05E0E2FB">
        <w:t xml:space="preserve">rotection </w:t>
      </w:r>
      <w:r w:rsidR="00CD0E83">
        <w:t>p</w:t>
      </w:r>
      <w:r w:rsidRPr="05E0E2FB">
        <w:t xml:space="preserve">olicies. </w:t>
      </w:r>
    </w:p>
    <w:p w:rsidR="005802AA" w:rsidRDefault="005802AA" w:rsidP="0031388A">
      <w:r w:rsidRPr="05E0E2FB">
        <w:t xml:space="preserve">Health and </w:t>
      </w:r>
      <w:r w:rsidR="00CD0E83">
        <w:t>s</w:t>
      </w:r>
      <w:r w:rsidRPr="05E0E2FB">
        <w:t xml:space="preserve">afety – to work in accordance with the </w:t>
      </w:r>
      <w:r w:rsidR="00CD0E83">
        <w:t>c</w:t>
      </w:r>
      <w:r w:rsidRPr="05E0E2FB">
        <w:t xml:space="preserve">ouncil’s commitment to provide a healthy and safe working environment including the promotion and implementation of health and safety policies and procedures </w:t>
      </w:r>
    </w:p>
    <w:p w:rsidR="005802AA" w:rsidRDefault="005802AA" w:rsidP="0031388A">
      <w:pPr>
        <w:rPr>
          <w:highlight w:val="yellow"/>
        </w:rPr>
      </w:pPr>
      <w:r w:rsidRPr="05E0E2FB">
        <w:rPr>
          <w:highlight w:val="yellow"/>
        </w:rPr>
        <w:t>This is a politically restricted post as defined by the Local Government and Housing Act 1989.</w:t>
      </w:r>
    </w:p>
    <w:p w:rsidR="005802AA" w:rsidRDefault="005802AA" w:rsidP="005802AA">
      <w:pPr>
        <w:ind w:left="360"/>
        <w:rPr>
          <w:rFonts w:ascii="Helvetica" w:eastAsia="Helvetica" w:hAnsi="Helvetica" w:cs="Helvetica"/>
          <w:szCs w:val="24"/>
        </w:rPr>
      </w:pPr>
    </w:p>
    <w:p w:rsidR="005802AA" w:rsidRPr="005802AA" w:rsidRDefault="005802AA" w:rsidP="0031388A">
      <w:pPr>
        <w:pStyle w:val="Heading2"/>
      </w:pPr>
      <w:r w:rsidRPr="005802AA">
        <w:lastRenderedPageBreak/>
        <w:t>Person Specification</w:t>
      </w:r>
    </w:p>
    <w:p w:rsidR="005802AA" w:rsidRPr="007008EC" w:rsidRDefault="005802AA" w:rsidP="007008EC">
      <w:pPr>
        <w:rPr>
          <w:rFonts w:eastAsiaTheme="majorEastAsia"/>
        </w:rPr>
      </w:pPr>
      <w:r w:rsidRPr="007008EC">
        <w:rPr>
          <w:rStyle w:val="Heading3Char"/>
        </w:rPr>
        <w:t>Essential Experience and Knowledge</w:t>
      </w:r>
      <w:r w:rsidRPr="005802AA">
        <w:br/>
      </w:r>
      <w:r w:rsidR="007008EC">
        <w:br/>
      </w:r>
      <w:r w:rsidRPr="007008EC">
        <w:t xml:space="preserve">Examples </w:t>
      </w:r>
    </w:p>
    <w:p w:rsidR="005802AA" w:rsidRDefault="005802AA">
      <w:pPr>
        <w:pStyle w:val="ListParagraph"/>
        <w:numPr>
          <w:ilvl w:val="0"/>
          <w:numId w:val="6"/>
        </w:numPr>
      </w:pPr>
      <w:r w:rsidRPr="05E0E2FB">
        <w:t xml:space="preserve">The ability to demonstrate an understanding of housing legislation in the UK’, as opposed to ‘a minimum of 5 years’ experience working in a housing department’. (Referring to the number of years’ experience can imply discrimination the grounds of age and, therefore, should be avoided, unless it can be objectively justified). </w:t>
      </w:r>
    </w:p>
    <w:p w:rsidR="005802AA" w:rsidRDefault="005802AA">
      <w:pPr>
        <w:pStyle w:val="ListParagraph"/>
        <w:numPr>
          <w:ilvl w:val="0"/>
          <w:numId w:val="6"/>
        </w:numPr>
      </w:pPr>
      <w:r w:rsidRPr="05E0E2FB">
        <w:t>Experience of working in a customer-facing environment</w:t>
      </w:r>
    </w:p>
    <w:p w:rsidR="005802AA" w:rsidRDefault="005802AA" w:rsidP="0031388A">
      <w:pPr>
        <w:rPr>
          <w:color w:val="7030A0"/>
          <w:sz w:val="32"/>
          <w:szCs w:val="32"/>
        </w:rPr>
      </w:pPr>
    </w:p>
    <w:p w:rsidR="005802AA" w:rsidRPr="005802AA" w:rsidRDefault="005802AA" w:rsidP="0031388A">
      <w:pPr>
        <w:pStyle w:val="Heading3"/>
      </w:pPr>
      <w:r w:rsidRPr="005802AA">
        <w:t>Desirable Experience and Knowledge</w:t>
      </w:r>
    </w:p>
    <w:p w:rsidR="005802AA" w:rsidRPr="007008EC" w:rsidRDefault="005802AA" w:rsidP="0031388A">
      <w:r w:rsidRPr="007008EC">
        <w:t>Examples</w:t>
      </w:r>
    </w:p>
    <w:p w:rsidR="005802AA" w:rsidRDefault="005802AA">
      <w:pPr>
        <w:pStyle w:val="ListParagraph"/>
        <w:numPr>
          <w:ilvl w:val="0"/>
          <w:numId w:val="7"/>
        </w:numPr>
      </w:pPr>
      <w:r w:rsidRPr="00C37275">
        <w:t>Experience of implementing an Equal Opportunities Policy</w:t>
      </w:r>
    </w:p>
    <w:p w:rsidR="005802AA" w:rsidRDefault="005802AA" w:rsidP="0031388A">
      <w:pPr>
        <w:rPr>
          <w:color w:val="7030A0"/>
          <w:sz w:val="32"/>
          <w:szCs w:val="32"/>
        </w:rPr>
      </w:pPr>
    </w:p>
    <w:p w:rsidR="005802AA" w:rsidRPr="007008EC" w:rsidRDefault="005802AA" w:rsidP="007008EC">
      <w:pPr>
        <w:rPr>
          <w:rFonts w:eastAsiaTheme="majorEastAsia"/>
        </w:rPr>
      </w:pPr>
      <w:r w:rsidRPr="007008EC">
        <w:rPr>
          <w:rStyle w:val="Heading3Char"/>
        </w:rPr>
        <w:t>Education and Qualifications</w:t>
      </w:r>
      <w:r w:rsidRPr="005802AA">
        <w:br/>
      </w:r>
      <w:r w:rsidR="007008EC">
        <w:br/>
      </w:r>
      <w:r w:rsidRPr="05E0E2FB">
        <w:t>Examples:</w:t>
      </w:r>
    </w:p>
    <w:p w:rsidR="005802AA" w:rsidRPr="007008EC" w:rsidRDefault="005802A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5E0E2FB">
        <w:t>5 GCSE’s</w:t>
      </w:r>
      <w:r>
        <w:t xml:space="preserve"> (4-9 /</w:t>
      </w:r>
      <w:r w:rsidRPr="05E0E2FB">
        <w:t xml:space="preserve"> A* - C</w:t>
      </w:r>
      <w:r>
        <w:t>)</w:t>
      </w:r>
    </w:p>
    <w:p w:rsidR="005802AA" w:rsidRPr="007008EC" w:rsidRDefault="005802A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5E0E2FB">
        <w:t>A level in English</w:t>
      </w:r>
    </w:p>
    <w:p w:rsidR="005802AA" w:rsidRPr="007008EC" w:rsidRDefault="005802A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5E0E2FB">
        <w:t>CIPD qualified (professional membership qualifications)</w:t>
      </w:r>
    </w:p>
    <w:p w:rsidR="005802AA" w:rsidRDefault="005802AA" w:rsidP="0031388A">
      <w:pPr>
        <w:rPr>
          <w:rFonts w:ascii="Helvetica" w:eastAsia="Helvetica" w:hAnsi="Helvetica" w:cs="Helvetica"/>
          <w:szCs w:val="24"/>
        </w:rPr>
      </w:pPr>
    </w:p>
    <w:p w:rsidR="005802AA" w:rsidRDefault="005802AA" w:rsidP="007008EC">
      <w:r w:rsidRPr="007008EC">
        <w:rPr>
          <w:rStyle w:val="Heading3Char"/>
        </w:rPr>
        <w:t>Skills</w:t>
      </w:r>
      <w:r w:rsidRPr="005802AA">
        <w:br/>
      </w:r>
      <w:r w:rsidR="007008EC">
        <w:br/>
      </w:r>
      <w:r w:rsidRPr="05E0E2FB">
        <w:t>Examples:</w:t>
      </w:r>
    </w:p>
    <w:p w:rsidR="005802AA" w:rsidRPr="007008EC" w:rsidRDefault="005802AA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5E0E2FB">
        <w:t>A typing speed of 40 words per minute.</w:t>
      </w:r>
    </w:p>
    <w:p w:rsidR="005802AA" w:rsidRDefault="005802AA">
      <w:pPr>
        <w:pStyle w:val="ListParagraph"/>
        <w:numPr>
          <w:ilvl w:val="0"/>
          <w:numId w:val="8"/>
        </w:numPr>
      </w:pPr>
      <w:r w:rsidRPr="05E0E2FB">
        <w:t>Ability to used Word to an intermediate level e.g., able to produce tables, basic mail merge and advanced formatting</w:t>
      </w:r>
    </w:p>
    <w:p w:rsidR="00CD0E83" w:rsidRPr="007008EC" w:rsidRDefault="007008EC" w:rsidP="007008EC">
      <w:pPr>
        <w:rPr>
          <w:rFonts w:eastAsiaTheme="majorEastAsia"/>
        </w:rPr>
      </w:pPr>
      <w:r>
        <w:br/>
      </w:r>
      <w:r w:rsidR="00CD0E83" w:rsidRPr="007008EC">
        <w:rPr>
          <w:rStyle w:val="Heading3Char"/>
        </w:rPr>
        <w:t>Special Aptitudes</w:t>
      </w:r>
      <w:r w:rsidR="00CD0E83" w:rsidRPr="005802AA">
        <w:br/>
      </w:r>
      <w:r>
        <w:br/>
      </w:r>
      <w:r w:rsidR="00CD0E83" w:rsidRPr="05E0E2FB">
        <w:t>Examples:</w:t>
      </w:r>
    </w:p>
    <w:p w:rsidR="00CD0E83" w:rsidRDefault="00CD0E83">
      <w:pPr>
        <w:pStyle w:val="ListParagraph"/>
        <w:numPr>
          <w:ilvl w:val="0"/>
          <w:numId w:val="3"/>
        </w:numPr>
      </w:pPr>
      <w:r w:rsidRPr="05E0E2FB">
        <w:t>Shows sensitivity and consideration for the needs of the elderly</w:t>
      </w:r>
    </w:p>
    <w:p w:rsidR="00CD0E83" w:rsidRDefault="00CD0E83">
      <w:pPr>
        <w:pStyle w:val="ListParagraph"/>
        <w:numPr>
          <w:ilvl w:val="0"/>
          <w:numId w:val="3"/>
        </w:numPr>
      </w:pPr>
      <w:r w:rsidRPr="05E0E2FB">
        <w:t>Can work independently of detailed supervision</w:t>
      </w:r>
    </w:p>
    <w:p w:rsidR="00CD0E83" w:rsidRDefault="00CD0E83">
      <w:pPr>
        <w:pStyle w:val="ListParagraph"/>
        <w:numPr>
          <w:ilvl w:val="0"/>
          <w:numId w:val="3"/>
        </w:numPr>
      </w:pPr>
      <w:r w:rsidRPr="05E0E2FB">
        <w:t>Flexible approach to changing work characteristics</w:t>
      </w:r>
      <w:r>
        <w:br/>
      </w:r>
    </w:p>
    <w:p w:rsidR="00CD0E83" w:rsidRPr="005802AA" w:rsidRDefault="00CD0E83" w:rsidP="00CD0E83">
      <w:pPr>
        <w:pStyle w:val="Heading3"/>
      </w:pPr>
      <w:r w:rsidRPr="005802AA">
        <w:lastRenderedPageBreak/>
        <w:t>Job Requirements</w:t>
      </w:r>
    </w:p>
    <w:p w:rsidR="00CD0E83" w:rsidRDefault="00CD0E83" w:rsidP="00CD0E83">
      <w:r w:rsidRPr="05E0E2FB">
        <w:t>Examples:</w:t>
      </w:r>
    </w:p>
    <w:p w:rsidR="00CD0E83" w:rsidRDefault="00CD0E83">
      <w:pPr>
        <w:pStyle w:val="ListParagraph"/>
        <w:numPr>
          <w:ilvl w:val="0"/>
          <w:numId w:val="4"/>
        </w:numPr>
      </w:pPr>
      <w:r w:rsidRPr="05E0E2FB">
        <w:t>Availability to attend Committee Meetings which are normally held in the evening (approximately x per year)</w:t>
      </w:r>
    </w:p>
    <w:p w:rsidR="00CD0E83" w:rsidRDefault="00CD0E83">
      <w:pPr>
        <w:pStyle w:val="ListParagraph"/>
        <w:numPr>
          <w:ilvl w:val="0"/>
          <w:numId w:val="4"/>
        </w:numPr>
      </w:pPr>
      <w:r w:rsidRPr="05E0E2FB">
        <w:t>This requirement to travel throughout the MVDC area</w:t>
      </w:r>
    </w:p>
    <w:p w:rsidR="00CD0E83" w:rsidRDefault="00CD0E83" w:rsidP="00CD0E83">
      <w:pPr>
        <w:rPr>
          <w:rFonts w:ascii="Helvetica" w:eastAsia="Helvetica" w:hAnsi="Helvetica" w:cs="Helvetica"/>
          <w:szCs w:val="24"/>
        </w:rPr>
      </w:pPr>
    </w:p>
    <w:p w:rsidR="00CD0E83" w:rsidRDefault="00CD0E83" w:rsidP="00CD0E83">
      <w:pPr>
        <w:rPr>
          <w:rFonts w:ascii="Helvetica" w:eastAsia="Helvetica" w:hAnsi="Helvetica" w:cs="Helvetica"/>
          <w:szCs w:val="24"/>
        </w:rPr>
      </w:pPr>
    </w:p>
    <w:p w:rsidR="00CD0E83" w:rsidRDefault="00CD0E83" w:rsidP="00CD0E83">
      <w:pPr>
        <w:rPr>
          <w:rFonts w:ascii="Helvetica" w:eastAsia="Helvetica" w:hAnsi="Helvetica" w:cs="Helvetica"/>
          <w:szCs w:val="24"/>
        </w:rPr>
      </w:pPr>
    </w:p>
    <w:p w:rsidR="00CD0E83" w:rsidRDefault="00CD0E83" w:rsidP="00CD0E83">
      <w:r w:rsidRPr="403CF9AE">
        <w:t>Employee Signature</w:t>
      </w:r>
      <w:r>
        <w:t>:</w:t>
      </w:r>
    </w:p>
    <w:p w:rsidR="00CD0E83" w:rsidRDefault="00CD0E83" w:rsidP="00CD0E83">
      <w:r w:rsidRPr="403CF9AE">
        <w:t>Date</w:t>
      </w:r>
      <w:r>
        <w:t>:</w:t>
      </w:r>
    </w:p>
    <w:p w:rsidR="00CD0E83" w:rsidRDefault="00CD0E83" w:rsidP="00CD0E83">
      <w:r w:rsidRPr="403CF9AE">
        <w:t>Manager’s Signature</w:t>
      </w:r>
      <w:r>
        <w:t>:</w:t>
      </w:r>
    </w:p>
    <w:p w:rsidR="00CD0E83" w:rsidRDefault="00CD0E83" w:rsidP="00CD0E83">
      <w:r w:rsidRPr="403CF9AE">
        <w:t>Date</w:t>
      </w:r>
      <w:r>
        <w:t>:</w:t>
      </w:r>
    </w:p>
    <w:p w:rsidR="00CD0E83" w:rsidRDefault="00CD0E83" w:rsidP="00CD0E83">
      <w:pPr>
        <w:spacing w:before="1800"/>
        <w:rPr>
          <w:color w:val="A7A7A7"/>
        </w:rPr>
      </w:pPr>
      <w:r w:rsidRPr="05E0E2FB">
        <w:rPr>
          <w:color w:val="A7A7A7"/>
        </w:rPr>
        <w:t xml:space="preserve">Job Description </w:t>
      </w:r>
      <w:r>
        <w:rPr>
          <w:color w:val="A7A7A7"/>
        </w:rPr>
        <w:t>te</w:t>
      </w:r>
      <w:r w:rsidRPr="05E0E2FB">
        <w:rPr>
          <w:color w:val="A7A7A7"/>
        </w:rPr>
        <w:t xml:space="preserve">mplate updated </w:t>
      </w:r>
      <w:r>
        <w:rPr>
          <w:color w:val="A7A7A7"/>
        </w:rPr>
        <w:t>November 2022</w:t>
      </w:r>
    </w:p>
    <w:p w:rsidR="00CD0E83" w:rsidRDefault="00CD0E83" w:rsidP="00CA4EC9"/>
    <w:p w:rsidR="00CD0E83" w:rsidRDefault="00CD0E83" w:rsidP="00CA4EC9"/>
    <w:p w:rsidR="00CD0E83" w:rsidRDefault="00CD0E83" w:rsidP="00CA4EC9"/>
    <w:p w:rsidR="00CD0E83" w:rsidRDefault="00CD0E83" w:rsidP="00CA4EC9"/>
    <w:p w:rsidR="00CD0E83" w:rsidRDefault="00CD0E83" w:rsidP="00CA4EC9"/>
    <w:p w:rsidR="00CD0E83" w:rsidRDefault="00CD0E83" w:rsidP="00CA4EC9"/>
    <w:p w:rsidR="00C0290B" w:rsidRDefault="00C0290B">
      <w:pPr>
        <w:rPr>
          <w:rFonts w:cs="Arial"/>
        </w:rPr>
      </w:pPr>
    </w:p>
    <w:sectPr w:rsidR="00C0290B" w:rsidSect="00CD0E8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2C" w:rsidRDefault="0016132C" w:rsidP="002B70DF">
      <w:r>
        <w:separator/>
      </w:r>
    </w:p>
  </w:endnote>
  <w:endnote w:type="continuationSeparator" w:id="0">
    <w:p w:rsidR="0016132C" w:rsidRDefault="0016132C" w:rsidP="002B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5844255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0588D" w:rsidRDefault="0060588D" w:rsidP="003C2C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132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60588D" w:rsidRDefault="00CD0E83" w:rsidP="0060588D">
    <w:pPr>
      <w:pStyle w:val="Footer"/>
      <w:ind w:right="360"/>
    </w:pPr>
    <w:r>
      <w:rPr>
        <w:noProof/>
        <w:lang w:eastAsia="en-GB"/>
      </w:rPr>
      <w:drawing>
        <wp:inline distT="0" distB="0" distL="0" distR="0" wp14:anchorId="5942BD6D" wp14:editId="4526FBC3">
          <wp:extent cx="4851400" cy="241300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9895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C2C36" w:rsidRDefault="003C2C36" w:rsidP="00D60F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132C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60588D" w:rsidRDefault="00CD0E83" w:rsidP="0060588D">
    <w:pPr>
      <w:pStyle w:val="Footer"/>
      <w:ind w:right="360"/>
    </w:pPr>
    <w:r>
      <w:rPr>
        <w:noProof/>
        <w:lang w:eastAsia="en-GB"/>
      </w:rPr>
      <w:drawing>
        <wp:inline distT="0" distB="0" distL="0" distR="0" wp14:anchorId="325EA30D" wp14:editId="5D09C655">
          <wp:extent cx="4851400" cy="241300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83" w:rsidRDefault="00CD0E83">
    <w:pPr>
      <w:pStyle w:val="Footer"/>
    </w:pPr>
    <w:r>
      <w:rPr>
        <w:noProof/>
        <w:lang w:eastAsia="en-GB"/>
      </w:rPr>
      <w:drawing>
        <wp:inline distT="0" distB="0" distL="0" distR="0" wp14:anchorId="304D9A87" wp14:editId="78A34D9F">
          <wp:extent cx="4851400" cy="241300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2C" w:rsidRDefault="0016132C" w:rsidP="002B70DF">
      <w:r>
        <w:separator/>
      </w:r>
    </w:p>
  </w:footnote>
  <w:footnote w:type="continuationSeparator" w:id="0">
    <w:p w:rsidR="0016132C" w:rsidRDefault="0016132C" w:rsidP="002B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EC" w:rsidRDefault="005802AA">
    <w:pPr>
      <w:pStyle w:val="Header"/>
    </w:pPr>
    <w:r w:rsidRPr="001D4B18">
      <w:rPr>
        <w:rFonts w:cs="Arial"/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0EBAE8" wp14:editId="5FBFBCD4">
              <wp:simplePos x="0" y="0"/>
              <wp:positionH relativeFrom="page">
                <wp:posOffset>4505325</wp:posOffset>
              </wp:positionH>
              <wp:positionV relativeFrom="page">
                <wp:posOffset>-272415</wp:posOffset>
              </wp:positionV>
              <wp:extent cx="3098800" cy="2826385"/>
              <wp:effectExtent l="0" t="0" r="0" b="5715"/>
              <wp:wrapNone/>
              <wp:docPr id="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8800" cy="2826385"/>
                        <a:chOff x="7044" y="-18"/>
                        <a:chExt cx="4880" cy="4451"/>
                      </a:xfrm>
                    </wpg:grpSpPr>
                    <wps:wsp>
                      <wps:cNvPr id="3" name="docshape2"/>
                      <wps:cNvSpPr>
                        <a:spLocks/>
                      </wps:cNvSpPr>
                      <wps:spPr bwMode="auto">
                        <a:xfrm>
                          <a:off x="7062" y="0"/>
                          <a:ext cx="4844" cy="4415"/>
                        </a:xfrm>
                        <a:custGeom>
                          <a:avLst/>
                          <a:gdLst>
                            <a:gd name="T0" fmla="+- 0 7109 7062"/>
                            <a:gd name="T1" fmla="*/ T0 w 4844"/>
                            <a:gd name="T2" fmla="*/ 0 h 4415"/>
                            <a:gd name="T3" fmla="+- 0 7091 7062"/>
                            <a:gd name="T4" fmla="*/ T3 w 4844"/>
                            <a:gd name="T5" fmla="*/ 31 h 4415"/>
                            <a:gd name="T6" fmla="+- 0 7070 7062"/>
                            <a:gd name="T7" fmla="*/ T6 w 4844"/>
                            <a:gd name="T8" fmla="*/ 97 h 4415"/>
                            <a:gd name="T9" fmla="+- 0 7062 7062"/>
                            <a:gd name="T10" fmla="*/ T9 w 4844"/>
                            <a:gd name="T11" fmla="*/ 167 h 4415"/>
                            <a:gd name="T12" fmla="+- 0 7062 7062"/>
                            <a:gd name="T13" fmla="*/ T12 w 4844"/>
                            <a:gd name="T14" fmla="*/ 2778 h 4415"/>
                            <a:gd name="T15" fmla="+- 0 7070 7062"/>
                            <a:gd name="T16" fmla="*/ T15 w 4844"/>
                            <a:gd name="T17" fmla="*/ 2848 h 4415"/>
                            <a:gd name="T18" fmla="+- 0 7091 7062"/>
                            <a:gd name="T19" fmla="*/ T18 w 4844"/>
                            <a:gd name="T20" fmla="*/ 2913 h 4415"/>
                            <a:gd name="T21" fmla="+- 0 7126 7062"/>
                            <a:gd name="T22" fmla="*/ T21 w 4844"/>
                            <a:gd name="T23" fmla="*/ 2973 h 4415"/>
                            <a:gd name="T24" fmla="+- 0 7172 7062"/>
                            <a:gd name="T25" fmla="*/ T24 w 4844"/>
                            <a:gd name="T26" fmla="*/ 3025 h 4415"/>
                            <a:gd name="T27" fmla="+- 0 7229 7062"/>
                            <a:gd name="T28" fmla="*/ T27 w 4844"/>
                            <a:gd name="T29" fmla="*/ 3066 h 4415"/>
                            <a:gd name="T30" fmla="+- 0 9489 7062"/>
                            <a:gd name="T31" fmla="*/ T30 w 4844"/>
                            <a:gd name="T32" fmla="*/ 4372 h 4415"/>
                            <a:gd name="T33" fmla="+- 0 9554 7062"/>
                            <a:gd name="T34" fmla="*/ T33 w 4844"/>
                            <a:gd name="T35" fmla="*/ 4400 h 4415"/>
                            <a:gd name="T36" fmla="+- 0 9621 7062"/>
                            <a:gd name="T37" fmla="*/ T36 w 4844"/>
                            <a:gd name="T38" fmla="*/ 4415 h 4415"/>
                            <a:gd name="T39" fmla="+- 0 9690 7062"/>
                            <a:gd name="T40" fmla="*/ T39 w 4844"/>
                            <a:gd name="T41" fmla="*/ 4415 h 4415"/>
                            <a:gd name="T42" fmla="+- 0 9758 7062"/>
                            <a:gd name="T43" fmla="*/ T42 w 4844"/>
                            <a:gd name="T44" fmla="*/ 4400 h 4415"/>
                            <a:gd name="T45" fmla="+- 0 9822 7062"/>
                            <a:gd name="T46" fmla="*/ T45 w 4844"/>
                            <a:gd name="T47" fmla="*/ 4372 h 4415"/>
                            <a:gd name="T48" fmla="+- 0 11906 7062"/>
                            <a:gd name="T49" fmla="*/ T48 w 4844"/>
                            <a:gd name="T50" fmla="*/ 3169 h 441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</a:cxnLst>
                          <a:rect l="0" t="0" r="r" b="b"/>
                          <a:pathLst>
                            <a:path w="4844" h="4415">
                              <a:moveTo>
                                <a:pt x="47" y="0"/>
                              </a:moveTo>
                              <a:lnTo>
                                <a:pt x="29" y="31"/>
                              </a:lnTo>
                              <a:lnTo>
                                <a:pt x="8" y="97"/>
                              </a:lnTo>
                              <a:lnTo>
                                <a:pt x="0" y="167"/>
                              </a:lnTo>
                              <a:lnTo>
                                <a:pt x="0" y="2778"/>
                              </a:lnTo>
                              <a:lnTo>
                                <a:pt x="8" y="2848"/>
                              </a:lnTo>
                              <a:lnTo>
                                <a:pt x="29" y="2913"/>
                              </a:lnTo>
                              <a:lnTo>
                                <a:pt x="64" y="2973"/>
                              </a:lnTo>
                              <a:lnTo>
                                <a:pt x="110" y="3025"/>
                              </a:lnTo>
                              <a:lnTo>
                                <a:pt x="167" y="3066"/>
                              </a:lnTo>
                              <a:lnTo>
                                <a:pt x="2427" y="4372"/>
                              </a:lnTo>
                              <a:lnTo>
                                <a:pt x="2492" y="4400"/>
                              </a:lnTo>
                              <a:lnTo>
                                <a:pt x="2559" y="4415"/>
                              </a:lnTo>
                              <a:lnTo>
                                <a:pt x="2628" y="4415"/>
                              </a:lnTo>
                              <a:lnTo>
                                <a:pt x="2696" y="4400"/>
                              </a:lnTo>
                              <a:lnTo>
                                <a:pt x="2760" y="4372"/>
                              </a:lnTo>
                              <a:lnTo>
                                <a:pt x="4844" y="3169"/>
                              </a:lnTo>
                            </a:path>
                          </a:pathLst>
                        </a:custGeom>
                        <a:noFill/>
                        <a:ln w="2286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/>
                      </wps:cNvSpPr>
                      <wps:spPr bwMode="auto">
                        <a:xfrm>
                          <a:off x="9926" y="4068"/>
                          <a:ext cx="289" cy="328"/>
                        </a:xfrm>
                        <a:custGeom>
                          <a:avLst/>
                          <a:gdLst>
                            <a:gd name="T0" fmla="+- 0 10075 9927"/>
                            <a:gd name="T1" fmla="*/ T0 w 289"/>
                            <a:gd name="T2" fmla="+- 0 4068 4068"/>
                            <a:gd name="T3" fmla="*/ 4068 h 328"/>
                            <a:gd name="T4" fmla="+- 0 10068 9927"/>
                            <a:gd name="T5" fmla="*/ T4 w 289"/>
                            <a:gd name="T6" fmla="+- 0 4068 4068"/>
                            <a:gd name="T7" fmla="*/ 4068 h 328"/>
                            <a:gd name="T8" fmla="+- 0 9931 9927"/>
                            <a:gd name="T9" fmla="*/ T8 w 289"/>
                            <a:gd name="T10" fmla="+- 0 4146 4068"/>
                            <a:gd name="T11" fmla="*/ 4146 h 328"/>
                            <a:gd name="T12" fmla="+- 0 9928 9927"/>
                            <a:gd name="T13" fmla="*/ T12 w 289"/>
                            <a:gd name="T14" fmla="+- 0 4152 4068"/>
                            <a:gd name="T15" fmla="*/ 4152 h 328"/>
                            <a:gd name="T16" fmla="+- 0 9927 9927"/>
                            <a:gd name="T17" fmla="*/ T16 w 289"/>
                            <a:gd name="T18" fmla="+- 0 4310 4068"/>
                            <a:gd name="T19" fmla="*/ 4310 h 328"/>
                            <a:gd name="T20" fmla="+- 0 9930 9927"/>
                            <a:gd name="T21" fmla="*/ T20 w 289"/>
                            <a:gd name="T22" fmla="+- 0 4316 4068"/>
                            <a:gd name="T23" fmla="*/ 4316 h 328"/>
                            <a:gd name="T24" fmla="+- 0 10067 9927"/>
                            <a:gd name="T25" fmla="*/ T24 w 289"/>
                            <a:gd name="T26" fmla="+- 0 4396 4068"/>
                            <a:gd name="T27" fmla="*/ 4396 h 328"/>
                            <a:gd name="T28" fmla="+- 0 10074 9927"/>
                            <a:gd name="T29" fmla="*/ T28 w 289"/>
                            <a:gd name="T30" fmla="+- 0 4396 4068"/>
                            <a:gd name="T31" fmla="*/ 4396 h 328"/>
                            <a:gd name="T32" fmla="+- 0 10211 9927"/>
                            <a:gd name="T33" fmla="*/ T32 w 289"/>
                            <a:gd name="T34" fmla="+- 0 4318 4068"/>
                            <a:gd name="T35" fmla="*/ 4318 h 328"/>
                            <a:gd name="T36" fmla="+- 0 10214 9927"/>
                            <a:gd name="T37" fmla="*/ T36 w 289"/>
                            <a:gd name="T38" fmla="+- 0 4312 4068"/>
                            <a:gd name="T39" fmla="*/ 4312 h 328"/>
                            <a:gd name="T40" fmla="+- 0 10215 9927"/>
                            <a:gd name="T41" fmla="*/ T40 w 289"/>
                            <a:gd name="T42" fmla="+- 0 4154 4068"/>
                            <a:gd name="T43" fmla="*/ 4154 h 328"/>
                            <a:gd name="T44" fmla="+- 0 10212 9927"/>
                            <a:gd name="T45" fmla="*/ T44 w 289"/>
                            <a:gd name="T46" fmla="+- 0 4148 4068"/>
                            <a:gd name="T47" fmla="*/ 4148 h 328"/>
                            <a:gd name="T48" fmla="+- 0 10206 9927"/>
                            <a:gd name="T49" fmla="*/ T48 w 289"/>
                            <a:gd name="T50" fmla="+- 0 4145 4068"/>
                            <a:gd name="T51" fmla="*/ 4145 h 328"/>
                            <a:gd name="T52" fmla="+- 0 10075 9927"/>
                            <a:gd name="T53" fmla="*/ T52 w 289"/>
                            <a:gd name="T54" fmla="+- 0 4068 4068"/>
                            <a:gd name="T55" fmla="*/ 4068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9" h="328">
                              <a:moveTo>
                                <a:pt x="148" y="0"/>
                              </a:moveTo>
                              <a:lnTo>
                                <a:pt x="141" y="0"/>
                              </a:lnTo>
                              <a:lnTo>
                                <a:pt x="4" y="78"/>
                              </a:lnTo>
                              <a:lnTo>
                                <a:pt x="1" y="84"/>
                              </a:lnTo>
                              <a:lnTo>
                                <a:pt x="0" y="242"/>
                              </a:lnTo>
                              <a:lnTo>
                                <a:pt x="3" y="248"/>
                              </a:lnTo>
                              <a:lnTo>
                                <a:pt x="140" y="328"/>
                              </a:lnTo>
                              <a:lnTo>
                                <a:pt x="147" y="328"/>
                              </a:lnTo>
                              <a:lnTo>
                                <a:pt x="284" y="250"/>
                              </a:lnTo>
                              <a:lnTo>
                                <a:pt x="287" y="244"/>
                              </a:lnTo>
                              <a:lnTo>
                                <a:pt x="288" y="86"/>
                              </a:lnTo>
                              <a:lnTo>
                                <a:pt x="285" y="80"/>
                              </a:lnTo>
                              <a:lnTo>
                                <a:pt x="279" y="77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4"/>
                      <wps:cNvSpPr>
                        <a:spLocks/>
                      </wps:cNvSpPr>
                      <wps:spPr bwMode="auto">
                        <a:xfrm>
                          <a:off x="10234" y="3890"/>
                          <a:ext cx="289" cy="328"/>
                        </a:xfrm>
                        <a:custGeom>
                          <a:avLst/>
                          <a:gdLst>
                            <a:gd name="T0" fmla="+- 0 10383 10235"/>
                            <a:gd name="T1" fmla="*/ T0 w 289"/>
                            <a:gd name="T2" fmla="+- 0 3890 3890"/>
                            <a:gd name="T3" fmla="*/ 3890 h 328"/>
                            <a:gd name="T4" fmla="+- 0 10376 10235"/>
                            <a:gd name="T5" fmla="*/ T4 w 289"/>
                            <a:gd name="T6" fmla="+- 0 3890 3890"/>
                            <a:gd name="T7" fmla="*/ 3890 h 328"/>
                            <a:gd name="T8" fmla="+- 0 10239 10235"/>
                            <a:gd name="T9" fmla="*/ T8 w 289"/>
                            <a:gd name="T10" fmla="+- 0 3968 3890"/>
                            <a:gd name="T11" fmla="*/ 3968 h 328"/>
                            <a:gd name="T12" fmla="+- 0 10235 10235"/>
                            <a:gd name="T13" fmla="*/ T12 w 289"/>
                            <a:gd name="T14" fmla="+- 0 3974 3890"/>
                            <a:gd name="T15" fmla="*/ 3974 h 328"/>
                            <a:gd name="T16" fmla="+- 0 10235 10235"/>
                            <a:gd name="T17" fmla="*/ T16 w 289"/>
                            <a:gd name="T18" fmla="+- 0 4131 3890"/>
                            <a:gd name="T19" fmla="*/ 4131 h 328"/>
                            <a:gd name="T20" fmla="+- 0 10238 10235"/>
                            <a:gd name="T21" fmla="*/ T20 w 289"/>
                            <a:gd name="T22" fmla="+- 0 4137 3890"/>
                            <a:gd name="T23" fmla="*/ 4137 h 328"/>
                            <a:gd name="T24" fmla="+- 0 10374 10235"/>
                            <a:gd name="T25" fmla="*/ T24 w 289"/>
                            <a:gd name="T26" fmla="+- 0 4217 3890"/>
                            <a:gd name="T27" fmla="*/ 4217 h 328"/>
                            <a:gd name="T28" fmla="+- 0 10382 10235"/>
                            <a:gd name="T29" fmla="*/ T28 w 289"/>
                            <a:gd name="T30" fmla="+- 0 4217 3890"/>
                            <a:gd name="T31" fmla="*/ 4217 h 328"/>
                            <a:gd name="T32" fmla="+- 0 10519 10235"/>
                            <a:gd name="T33" fmla="*/ T32 w 289"/>
                            <a:gd name="T34" fmla="+- 0 4140 3890"/>
                            <a:gd name="T35" fmla="*/ 4140 h 328"/>
                            <a:gd name="T36" fmla="+- 0 10522 10235"/>
                            <a:gd name="T37" fmla="*/ T36 w 289"/>
                            <a:gd name="T38" fmla="+- 0 4134 3890"/>
                            <a:gd name="T39" fmla="*/ 4134 h 328"/>
                            <a:gd name="T40" fmla="+- 0 10523 10235"/>
                            <a:gd name="T41" fmla="*/ T40 w 289"/>
                            <a:gd name="T42" fmla="+- 0 3976 3890"/>
                            <a:gd name="T43" fmla="*/ 3976 h 328"/>
                            <a:gd name="T44" fmla="+- 0 10519 10235"/>
                            <a:gd name="T45" fmla="*/ T44 w 289"/>
                            <a:gd name="T46" fmla="+- 0 3970 3890"/>
                            <a:gd name="T47" fmla="*/ 3970 h 328"/>
                            <a:gd name="T48" fmla="+- 0 10514 10235"/>
                            <a:gd name="T49" fmla="*/ T48 w 289"/>
                            <a:gd name="T50" fmla="+- 0 3967 3890"/>
                            <a:gd name="T51" fmla="*/ 3967 h 328"/>
                            <a:gd name="T52" fmla="+- 0 10383 10235"/>
                            <a:gd name="T53" fmla="*/ T52 w 289"/>
                            <a:gd name="T54" fmla="+- 0 3890 3890"/>
                            <a:gd name="T55" fmla="*/ 3890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9" h="328">
                              <a:moveTo>
                                <a:pt x="148" y="0"/>
                              </a:moveTo>
                              <a:lnTo>
                                <a:pt x="141" y="0"/>
                              </a:lnTo>
                              <a:lnTo>
                                <a:pt x="4" y="78"/>
                              </a:lnTo>
                              <a:lnTo>
                                <a:pt x="0" y="84"/>
                              </a:lnTo>
                              <a:lnTo>
                                <a:pt x="0" y="241"/>
                              </a:lnTo>
                              <a:lnTo>
                                <a:pt x="3" y="247"/>
                              </a:lnTo>
                              <a:lnTo>
                                <a:pt x="139" y="327"/>
                              </a:lnTo>
                              <a:lnTo>
                                <a:pt x="147" y="327"/>
                              </a:lnTo>
                              <a:lnTo>
                                <a:pt x="284" y="250"/>
                              </a:lnTo>
                              <a:lnTo>
                                <a:pt x="287" y="244"/>
                              </a:lnTo>
                              <a:lnTo>
                                <a:pt x="288" y="86"/>
                              </a:lnTo>
                              <a:lnTo>
                                <a:pt x="284" y="80"/>
                              </a:lnTo>
                              <a:lnTo>
                                <a:pt x="279" y="77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5"/>
                      <wps:cNvSpPr>
                        <a:spLocks/>
                      </wps:cNvSpPr>
                      <wps:spPr bwMode="auto">
                        <a:xfrm>
                          <a:off x="10542" y="3711"/>
                          <a:ext cx="289" cy="328"/>
                        </a:xfrm>
                        <a:custGeom>
                          <a:avLst/>
                          <a:gdLst>
                            <a:gd name="T0" fmla="+- 0 10691 10542"/>
                            <a:gd name="T1" fmla="*/ T0 w 289"/>
                            <a:gd name="T2" fmla="+- 0 3712 3712"/>
                            <a:gd name="T3" fmla="*/ 3712 h 328"/>
                            <a:gd name="T4" fmla="+- 0 10684 10542"/>
                            <a:gd name="T5" fmla="*/ T4 w 289"/>
                            <a:gd name="T6" fmla="+- 0 3712 3712"/>
                            <a:gd name="T7" fmla="*/ 3712 h 328"/>
                            <a:gd name="T8" fmla="+- 0 10547 10542"/>
                            <a:gd name="T9" fmla="*/ T8 w 289"/>
                            <a:gd name="T10" fmla="+- 0 3789 3712"/>
                            <a:gd name="T11" fmla="*/ 3789 h 328"/>
                            <a:gd name="T12" fmla="+- 0 10543 10542"/>
                            <a:gd name="T13" fmla="*/ T12 w 289"/>
                            <a:gd name="T14" fmla="+- 0 3796 3712"/>
                            <a:gd name="T15" fmla="*/ 3796 h 328"/>
                            <a:gd name="T16" fmla="+- 0 10542 10542"/>
                            <a:gd name="T17" fmla="*/ T16 w 289"/>
                            <a:gd name="T18" fmla="+- 0 3953 3712"/>
                            <a:gd name="T19" fmla="*/ 3953 h 328"/>
                            <a:gd name="T20" fmla="+- 0 10546 10542"/>
                            <a:gd name="T21" fmla="*/ T20 w 289"/>
                            <a:gd name="T22" fmla="+- 0 3959 3712"/>
                            <a:gd name="T23" fmla="*/ 3959 h 328"/>
                            <a:gd name="T24" fmla="+- 0 10682 10542"/>
                            <a:gd name="T25" fmla="*/ T24 w 289"/>
                            <a:gd name="T26" fmla="+- 0 4039 3712"/>
                            <a:gd name="T27" fmla="*/ 4039 h 328"/>
                            <a:gd name="T28" fmla="+- 0 10689 10542"/>
                            <a:gd name="T29" fmla="*/ T28 w 289"/>
                            <a:gd name="T30" fmla="+- 0 4039 3712"/>
                            <a:gd name="T31" fmla="*/ 4039 h 328"/>
                            <a:gd name="T32" fmla="+- 0 10826 10542"/>
                            <a:gd name="T33" fmla="*/ T32 w 289"/>
                            <a:gd name="T34" fmla="+- 0 3962 3712"/>
                            <a:gd name="T35" fmla="*/ 3962 h 328"/>
                            <a:gd name="T36" fmla="+- 0 10830 10542"/>
                            <a:gd name="T37" fmla="*/ T36 w 289"/>
                            <a:gd name="T38" fmla="+- 0 3955 3712"/>
                            <a:gd name="T39" fmla="*/ 3955 h 328"/>
                            <a:gd name="T40" fmla="+- 0 10831 10542"/>
                            <a:gd name="T41" fmla="*/ T40 w 289"/>
                            <a:gd name="T42" fmla="+- 0 3798 3712"/>
                            <a:gd name="T43" fmla="*/ 3798 h 328"/>
                            <a:gd name="T44" fmla="+- 0 10827 10542"/>
                            <a:gd name="T45" fmla="*/ T44 w 289"/>
                            <a:gd name="T46" fmla="+- 0 3792 3712"/>
                            <a:gd name="T47" fmla="*/ 3792 h 328"/>
                            <a:gd name="T48" fmla="+- 0 10822 10542"/>
                            <a:gd name="T49" fmla="*/ T48 w 289"/>
                            <a:gd name="T50" fmla="+- 0 3788 3712"/>
                            <a:gd name="T51" fmla="*/ 3788 h 328"/>
                            <a:gd name="T52" fmla="+- 0 10691 10542"/>
                            <a:gd name="T53" fmla="*/ T52 w 289"/>
                            <a:gd name="T54" fmla="+- 0 3712 3712"/>
                            <a:gd name="T55" fmla="*/ 3712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9" h="328">
                              <a:moveTo>
                                <a:pt x="149" y="0"/>
                              </a:moveTo>
                              <a:lnTo>
                                <a:pt x="142" y="0"/>
                              </a:lnTo>
                              <a:lnTo>
                                <a:pt x="5" y="77"/>
                              </a:lnTo>
                              <a:lnTo>
                                <a:pt x="1" y="84"/>
                              </a:lnTo>
                              <a:lnTo>
                                <a:pt x="0" y="241"/>
                              </a:lnTo>
                              <a:lnTo>
                                <a:pt x="4" y="247"/>
                              </a:lnTo>
                              <a:lnTo>
                                <a:pt x="140" y="327"/>
                              </a:lnTo>
                              <a:lnTo>
                                <a:pt x="147" y="327"/>
                              </a:lnTo>
                              <a:lnTo>
                                <a:pt x="284" y="250"/>
                              </a:lnTo>
                              <a:lnTo>
                                <a:pt x="288" y="243"/>
                              </a:lnTo>
                              <a:lnTo>
                                <a:pt x="289" y="86"/>
                              </a:lnTo>
                              <a:lnTo>
                                <a:pt x="285" y="80"/>
                              </a:lnTo>
                              <a:lnTo>
                                <a:pt x="280" y="76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6"/>
                      <wps:cNvSpPr>
                        <a:spLocks/>
                      </wps:cNvSpPr>
                      <wps:spPr bwMode="auto">
                        <a:xfrm>
                          <a:off x="10850" y="3533"/>
                          <a:ext cx="289" cy="328"/>
                        </a:xfrm>
                        <a:custGeom>
                          <a:avLst/>
                          <a:gdLst>
                            <a:gd name="T0" fmla="+- 0 10999 10850"/>
                            <a:gd name="T1" fmla="*/ T0 w 289"/>
                            <a:gd name="T2" fmla="+- 0 3534 3534"/>
                            <a:gd name="T3" fmla="*/ 3534 h 328"/>
                            <a:gd name="T4" fmla="+- 0 10992 10850"/>
                            <a:gd name="T5" fmla="*/ T4 w 289"/>
                            <a:gd name="T6" fmla="+- 0 3534 3534"/>
                            <a:gd name="T7" fmla="*/ 3534 h 328"/>
                            <a:gd name="T8" fmla="+- 0 10855 10850"/>
                            <a:gd name="T9" fmla="*/ T8 w 289"/>
                            <a:gd name="T10" fmla="+- 0 3611 3534"/>
                            <a:gd name="T11" fmla="*/ 3611 h 328"/>
                            <a:gd name="T12" fmla="+- 0 10851 10850"/>
                            <a:gd name="T13" fmla="*/ T12 w 289"/>
                            <a:gd name="T14" fmla="+- 0 3617 3534"/>
                            <a:gd name="T15" fmla="*/ 3617 h 328"/>
                            <a:gd name="T16" fmla="+- 0 10850 10850"/>
                            <a:gd name="T17" fmla="*/ T16 w 289"/>
                            <a:gd name="T18" fmla="+- 0 3775 3534"/>
                            <a:gd name="T19" fmla="*/ 3775 h 328"/>
                            <a:gd name="T20" fmla="+- 0 10854 10850"/>
                            <a:gd name="T21" fmla="*/ T20 w 289"/>
                            <a:gd name="T22" fmla="+- 0 3781 3534"/>
                            <a:gd name="T23" fmla="*/ 3781 h 328"/>
                            <a:gd name="T24" fmla="+- 0 10990 10850"/>
                            <a:gd name="T25" fmla="*/ T24 w 289"/>
                            <a:gd name="T26" fmla="+- 0 3861 3534"/>
                            <a:gd name="T27" fmla="*/ 3861 h 328"/>
                            <a:gd name="T28" fmla="+- 0 10997 10850"/>
                            <a:gd name="T29" fmla="*/ T28 w 289"/>
                            <a:gd name="T30" fmla="+- 0 3861 3534"/>
                            <a:gd name="T31" fmla="*/ 3861 h 328"/>
                            <a:gd name="T32" fmla="+- 0 11134 10850"/>
                            <a:gd name="T33" fmla="*/ T32 w 289"/>
                            <a:gd name="T34" fmla="+- 0 3783 3534"/>
                            <a:gd name="T35" fmla="*/ 3783 h 328"/>
                            <a:gd name="T36" fmla="+- 0 11138 10850"/>
                            <a:gd name="T37" fmla="*/ T36 w 289"/>
                            <a:gd name="T38" fmla="+- 0 3777 3534"/>
                            <a:gd name="T39" fmla="*/ 3777 h 328"/>
                            <a:gd name="T40" fmla="+- 0 11139 10850"/>
                            <a:gd name="T41" fmla="*/ T40 w 289"/>
                            <a:gd name="T42" fmla="+- 0 3620 3534"/>
                            <a:gd name="T43" fmla="*/ 3620 h 328"/>
                            <a:gd name="T44" fmla="+- 0 11135 10850"/>
                            <a:gd name="T45" fmla="*/ T44 w 289"/>
                            <a:gd name="T46" fmla="+- 0 3614 3534"/>
                            <a:gd name="T47" fmla="*/ 3614 h 328"/>
                            <a:gd name="T48" fmla="+- 0 11129 10850"/>
                            <a:gd name="T49" fmla="*/ T48 w 289"/>
                            <a:gd name="T50" fmla="+- 0 3610 3534"/>
                            <a:gd name="T51" fmla="*/ 3610 h 328"/>
                            <a:gd name="T52" fmla="+- 0 10999 10850"/>
                            <a:gd name="T53" fmla="*/ T52 w 289"/>
                            <a:gd name="T54" fmla="+- 0 3534 3534"/>
                            <a:gd name="T55" fmla="*/ 3534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9" h="328">
                              <a:moveTo>
                                <a:pt x="149" y="0"/>
                              </a:moveTo>
                              <a:lnTo>
                                <a:pt x="142" y="0"/>
                              </a:lnTo>
                              <a:lnTo>
                                <a:pt x="5" y="77"/>
                              </a:lnTo>
                              <a:lnTo>
                                <a:pt x="1" y="83"/>
                              </a:lnTo>
                              <a:lnTo>
                                <a:pt x="0" y="241"/>
                              </a:lnTo>
                              <a:lnTo>
                                <a:pt x="4" y="247"/>
                              </a:lnTo>
                              <a:lnTo>
                                <a:pt x="140" y="327"/>
                              </a:lnTo>
                              <a:lnTo>
                                <a:pt x="147" y="327"/>
                              </a:lnTo>
                              <a:lnTo>
                                <a:pt x="284" y="249"/>
                              </a:lnTo>
                              <a:lnTo>
                                <a:pt x="288" y="243"/>
                              </a:lnTo>
                              <a:lnTo>
                                <a:pt x="289" y="86"/>
                              </a:lnTo>
                              <a:lnTo>
                                <a:pt x="285" y="80"/>
                              </a:lnTo>
                              <a:lnTo>
                                <a:pt x="279" y="76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7"/>
                      <wps:cNvSpPr>
                        <a:spLocks/>
                      </wps:cNvSpPr>
                      <wps:spPr bwMode="auto">
                        <a:xfrm>
                          <a:off x="11158" y="3355"/>
                          <a:ext cx="289" cy="328"/>
                        </a:xfrm>
                        <a:custGeom>
                          <a:avLst/>
                          <a:gdLst>
                            <a:gd name="T0" fmla="+- 0 11307 11158"/>
                            <a:gd name="T1" fmla="*/ T0 w 289"/>
                            <a:gd name="T2" fmla="+- 0 3355 3355"/>
                            <a:gd name="T3" fmla="*/ 3355 h 328"/>
                            <a:gd name="T4" fmla="+- 0 11299 11158"/>
                            <a:gd name="T5" fmla="*/ T4 w 289"/>
                            <a:gd name="T6" fmla="+- 0 3355 3355"/>
                            <a:gd name="T7" fmla="*/ 3355 h 328"/>
                            <a:gd name="T8" fmla="+- 0 11162 11158"/>
                            <a:gd name="T9" fmla="*/ T8 w 289"/>
                            <a:gd name="T10" fmla="+- 0 3433 3355"/>
                            <a:gd name="T11" fmla="*/ 3433 h 328"/>
                            <a:gd name="T12" fmla="+- 0 11159 11158"/>
                            <a:gd name="T13" fmla="*/ T12 w 289"/>
                            <a:gd name="T14" fmla="+- 0 3439 3355"/>
                            <a:gd name="T15" fmla="*/ 3439 h 328"/>
                            <a:gd name="T16" fmla="+- 0 11158 11158"/>
                            <a:gd name="T17" fmla="*/ T16 w 289"/>
                            <a:gd name="T18" fmla="+- 0 3597 3355"/>
                            <a:gd name="T19" fmla="*/ 3597 h 328"/>
                            <a:gd name="T20" fmla="+- 0 11162 11158"/>
                            <a:gd name="T21" fmla="*/ T20 w 289"/>
                            <a:gd name="T22" fmla="+- 0 3603 3355"/>
                            <a:gd name="T23" fmla="*/ 3603 h 328"/>
                            <a:gd name="T24" fmla="+- 0 11298 11158"/>
                            <a:gd name="T25" fmla="*/ T24 w 289"/>
                            <a:gd name="T26" fmla="+- 0 3683 3355"/>
                            <a:gd name="T27" fmla="*/ 3683 h 328"/>
                            <a:gd name="T28" fmla="+- 0 11305 11158"/>
                            <a:gd name="T29" fmla="*/ T28 w 289"/>
                            <a:gd name="T30" fmla="+- 0 3683 3355"/>
                            <a:gd name="T31" fmla="*/ 3683 h 328"/>
                            <a:gd name="T32" fmla="+- 0 11442 11158"/>
                            <a:gd name="T33" fmla="*/ T32 w 289"/>
                            <a:gd name="T34" fmla="+- 0 3605 3355"/>
                            <a:gd name="T35" fmla="*/ 3605 h 328"/>
                            <a:gd name="T36" fmla="+- 0 11446 11158"/>
                            <a:gd name="T37" fmla="*/ T36 w 289"/>
                            <a:gd name="T38" fmla="+- 0 3599 3355"/>
                            <a:gd name="T39" fmla="*/ 3599 h 328"/>
                            <a:gd name="T40" fmla="+- 0 11446 11158"/>
                            <a:gd name="T41" fmla="*/ T40 w 289"/>
                            <a:gd name="T42" fmla="+- 0 3441 3355"/>
                            <a:gd name="T43" fmla="*/ 3441 h 328"/>
                            <a:gd name="T44" fmla="+- 0 11443 11158"/>
                            <a:gd name="T45" fmla="*/ T44 w 289"/>
                            <a:gd name="T46" fmla="+- 0 3435 3355"/>
                            <a:gd name="T47" fmla="*/ 3435 h 328"/>
                            <a:gd name="T48" fmla="+- 0 11437 11158"/>
                            <a:gd name="T49" fmla="*/ T48 w 289"/>
                            <a:gd name="T50" fmla="+- 0 3432 3355"/>
                            <a:gd name="T51" fmla="*/ 3432 h 328"/>
                            <a:gd name="T52" fmla="+- 0 11307 11158"/>
                            <a:gd name="T53" fmla="*/ T52 w 289"/>
                            <a:gd name="T54" fmla="+- 0 3355 3355"/>
                            <a:gd name="T55" fmla="*/ 3355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9" h="328">
                              <a:moveTo>
                                <a:pt x="149" y="0"/>
                              </a:moveTo>
                              <a:lnTo>
                                <a:pt x="141" y="0"/>
                              </a:lnTo>
                              <a:lnTo>
                                <a:pt x="4" y="78"/>
                              </a:lnTo>
                              <a:lnTo>
                                <a:pt x="1" y="84"/>
                              </a:lnTo>
                              <a:lnTo>
                                <a:pt x="0" y="242"/>
                              </a:lnTo>
                              <a:lnTo>
                                <a:pt x="4" y="248"/>
                              </a:lnTo>
                              <a:lnTo>
                                <a:pt x="140" y="328"/>
                              </a:lnTo>
                              <a:lnTo>
                                <a:pt x="147" y="328"/>
                              </a:lnTo>
                              <a:lnTo>
                                <a:pt x="284" y="250"/>
                              </a:lnTo>
                              <a:lnTo>
                                <a:pt x="288" y="244"/>
                              </a:lnTo>
                              <a:lnTo>
                                <a:pt x="288" y="86"/>
                              </a:lnTo>
                              <a:lnTo>
                                <a:pt x="285" y="80"/>
                              </a:lnTo>
                              <a:lnTo>
                                <a:pt x="279" y="77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8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1" y="1472"/>
                          <a:ext cx="3124" cy="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BEC885" id="docshapegroup1" o:spid="_x0000_s1026" style="position:absolute;margin-left:354.75pt;margin-top:-21.45pt;width:244pt;height:222.55pt;z-index:251660288;mso-position-horizontal-relative:page;mso-position-vertical-relative:page" coordorigin="7044,-18" coordsize="4880,4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">
              <v:shape id="docshape2" o:spid="_x0000_s1027" style="position:absolute;left:7062;width:4844;height:4415;visibility:visible;mso-wrap-style:square;v-text-anchor:top" coordsize="4844,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" path="m47,l29,31,8,97,,167,,2778r8,70l29,2913r35,60l110,3025r57,41l2427,4372r65,28l2559,4415r69,l2696,4400r64,-28l4844,3169e" filled="f" strokecolor="#231f20" strokeweight="1.8pt">
                <v:path arrowok="t" o:connecttype="custom" o:connectlocs="47,0;29,31;8,97;0,167;0,2778;8,2848;29,2913;64,2973;110,3025;167,3066;2427,4372;2492,4400;2559,4415;2628,4415;2696,4400;2760,4372;4844,3169" o:connectangles="0,0,0,0,0,0,0,0,0,0,0,0,0,0,0,0,0"/>
              </v:shape>
              <v:shape id="docshape3" o:spid="_x0000_s1028" style="position:absolute;left:9926;top:4068;width:289;height:328;visibility:visible;mso-wrap-style:square;v-text-anchor:top" coordsize="2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" path="m148,r-7,l4,78,1,84,,242r3,6l140,328r7,l284,250r3,-6l288,86r-3,-6l279,77,148,xe" fillcolor="#58595b" stroked="f">
                <v:path arrowok="t" o:connecttype="custom" o:connectlocs="148,4068;141,4068;4,4146;1,4152;0,4310;3,4316;140,4396;147,4396;284,4318;287,4312;288,4154;285,4148;279,4145;148,4068" o:connectangles="0,0,0,0,0,0,0,0,0,0,0,0,0,0"/>
              </v:shape>
              <v:shape id="docshape4" o:spid="_x0000_s1029" style="position:absolute;left:10234;top:3890;width:289;height:328;visibility:visible;mso-wrap-style:square;v-text-anchor:top" coordsize="2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" path="m148,r-7,l4,78,,84,,241r3,6l139,327r8,l284,250r3,-6l288,86r-4,-6l279,77,148,xe" fillcolor="#6d6e71" stroked="f">
                <v:path arrowok="t" o:connecttype="custom" o:connectlocs="148,3890;141,3890;4,3968;0,3974;0,4131;3,4137;139,4217;147,4217;284,4140;287,4134;288,3976;284,3970;279,3967;148,3890" o:connectangles="0,0,0,0,0,0,0,0,0,0,0,0,0,0"/>
              </v:shape>
              <v:shape id="docshape5" o:spid="_x0000_s1030" style="position:absolute;left:10542;top:3711;width:289;height:328;visibility:visible;mso-wrap-style:square;v-text-anchor:top" coordsize="2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" path="m149,r-7,l5,77,1,84,,241r4,6l140,327r7,l284,250r4,-7l289,86r-4,-6l280,76,149,xe" fillcolor="#808285" stroked="f">
                <v:path arrowok="t" o:connecttype="custom" o:connectlocs="149,3712;142,3712;5,3789;1,3796;0,3953;4,3959;140,4039;147,4039;284,3962;288,3955;289,3798;285,3792;280,3788;149,3712" o:connectangles="0,0,0,0,0,0,0,0,0,0,0,0,0,0"/>
              </v:shape>
              <v:shape id="docshape6" o:spid="_x0000_s1031" style="position:absolute;left:10850;top:3533;width:289;height:328;visibility:visible;mso-wrap-style:square;v-text-anchor:top" coordsize="2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" path="m149,r-7,l5,77,1,83,,241r4,6l140,327r7,l284,249r4,-6l289,86r-4,-6l279,76,149,xe" fillcolor="#939598" stroked="f">
                <v:path arrowok="t" o:connecttype="custom" o:connectlocs="149,3534;142,3534;5,3611;1,3617;0,3775;4,3781;140,3861;147,3861;284,3783;288,3777;289,3620;285,3614;279,3610;149,3534" o:connectangles="0,0,0,0,0,0,0,0,0,0,0,0,0,0"/>
              </v:shape>
              <v:shape id="docshape7" o:spid="_x0000_s1032" style="position:absolute;left:11158;top:3355;width:289;height:328;visibility:visible;mso-wrap-style:square;v-text-anchor:top" coordsize="2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" path="m149,r-8,l4,78,1,84,,242r4,6l140,328r7,l284,250r4,-6l288,86r-3,-6l279,77,149,xe" fillcolor="#a7a9ac" stroked="f">
                <v:path arrowok="t" o:connecttype="custom" o:connectlocs="149,3355;141,3355;4,3433;1,3439;0,3597;4,3603;140,3683;147,3683;284,3605;288,3599;288,3441;285,3435;279,3432;149,3355" o:connectangles="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8" o:spid="_x0000_s1033" type="#_x0000_t75" style="position:absolute;left:7981;top:1472;width:3124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">
                <v:imagedata r:id="rId2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C2A0FFA"/>
    <w:lvl w:ilvl="0">
      <w:start w:val="1"/>
      <w:numFmt w:val="bullet"/>
      <w:pStyle w:val="List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1" w15:restartNumberingAfterBreak="0">
    <w:nsid w:val="07382652"/>
    <w:multiLevelType w:val="hybridMultilevel"/>
    <w:tmpl w:val="C248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325C"/>
    <w:multiLevelType w:val="hybridMultilevel"/>
    <w:tmpl w:val="3F5E5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2AB7"/>
    <w:multiLevelType w:val="hybridMultilevel"/>
    <w:tmpl w:val="B6DC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D763E"/>
    <w:multiLevelType w:val="hybridMultilevel"/>
    <w:tmpl w:val="0BFAFA52"/>
    <w:lvl w:ilvl="0" w:tplc="F1D06A88">
      <w:start w:val="1"/>
      <w:numFmt w:val="lowerRoman"/>
      <w:pStyle w:val="List2"/>
      <w:lvlText w:val="%1."/>
      <w:lvlJc w:val="righ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5" w15:restartNumberingAfterBreak="0">
    <w:nsid w:val="347E0AFA"/>
    <w:multiLevelType w:val="hybridMultilevel"/>
    <w:tmpl w:val="B150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C795A"/>
    <w:multiLevelType w:val="hybridMultilevel"/>
    <w:tmpl w:val="F5F6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95EDC"/>
    <w:multiLevelType w:val="hybridMultilevel"/>
    <w:tmpl w:val="D4B84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2C"/>
    <w:rsid w:val="00005A73"/>
    <w:rsid w:val="00016160"/>
    <w:rsid w:val="0001710B"/>
    <w:rsid w:val="00031887"/>
    <w:rsid w:val="00042A3B"/>
    <w:rsid w:val="00054AEC"/>
    <w:rsid w:val="000562D4"/>
    <w:rsid w:val="000A5C1E"/>
    <w:rsid w:val="000C30D1"/>
    <w:rsid w:val="000D1E6F"/>
    <w:rsid w:val="00110FAB"/>
    <w:rsid w:val="00116F8E"/>
    <w:rsid w:val="00136CF1"/>
    <w:rsid w:val="0016132C"/>
    <w:rsid w:val="001871EB"/>
    <w:rsid w:val="001D613A"/>
    <w:rsid w:val="001E0E28"/>
    <w:rsid w:val="001E3086"/>
    <w:rsid w:val="00245AFF"/>
    <w:rsid w:val="002511E8"/>
    <w:rsid w:val="00260DC1"/>
    <w:rsid w:val="00274142"/>
    <w:rsid w:val="00285DC7"/>
    <w:rsid w:val="002B70DF"/>
    <w:rsid w:val="003119DA"/>
    <w:rsid w:val="0031388A"/>
    <w:rsid w:val="003211FB"/>
    <w:rsid w:val="00332222"/>
    <w:rsid w:val="00357CD3"/>
    <w:rsid w:val="00362B67"/>
    <w:rsid w:val="00385C48"/>
    <w:rsid w:val="003A17ED"/>
    <w:rsid w:val="003A55E6"/>
    <w:rsid w:val="003C2C36"/>
    <w:rsid w:val="00431988"/>
    <w:rsid w:val="00455954"/>
    <w:rsid w:val="0045769E"/>
    <w:rsid w:val="00474116"/>
    <w:rsid w:val="004C7C13"/>
    <w:rsid w:val="004F33ED"/>
    <w:rsid w:val="00563C83"/>
    <w:rsid w:val="00575438"/>
    <w:rsid w:val="005802AA"/>
    <w:rsid w:val="005948E1"/>
    <w:rsid w:val="005B07B4"/>
    <w:rsid w:val="005D2344"/>
    <w:rsid w:val="005E703F"/>
    <w:rsid w:val="005F0694"/>
    <w:rsid w:val="0060588D"/>
    <w:rsid w:val="006A1433"/>
    <w:rsid w:val="006D008F"/>
    <w:rsid w:val="006D6FD4"/>
    <w:rsid w:val="007008EC"/>
    <w:rsid w:val="007140ED"/>
    <w:rsid w:val="00737675"/>
    <w:rsid w:val="00747FF7"/>
    <w:rsid w:val="00750303"/>
    <w:rsid w:val="00751637"/>
    <w:rsid w:val="0075798D"/>
    <w:rsid w:val="00787AC2"/>
    <w:rsid w:val="00796F33"/>
    <w:rsid w:val="007B0244"/>
    <w:rsid w:val="007D208F"/>
    <w:rsid w:val="007E04CE"/>
    <w:rsid w:val="007E3D17"/>
    <w:rsid w:val="007E599A"/>
    <w:rsid w:val="007F1A77"/>
    <w:rsid w:val="008021EB"/>
    <w:rsid w:val="0081105F"/>
    <w:rsid w:val="00846C41"/>
    <w:rsid w:val="008C3B70"/>
    <w:rsid w:val="008D20DF"/>
    <w:rsid w:val="00900098"/>
    <w:rsid w:val="00905676"/>
    <w:rsid w:val="00910F84"/>
    <w:rsid w:val="009162BE"/>
    <w:rsid w:val="00923837"/>
    <w:rsid w:val="00960E47"/>
    <w:rsid w:val="0098237D"/>
    <w:rsid w:val="009961DA"/>
    <w:rsid w:val="009F018F"/>
    <w:rsid w:val="009F7FE9"/>
    <w:rsid w:val="00A0624C"/>
    <w:rsid w:val="00A4372C"/>
    <w:rsid w:val="00A6246D"/>
    <w:rsid w:val="00A94F5C"/>
    <w:rsid w:val="00AE4A59"/>
    <w:rsid w:val="00AE5370"/>
    <w:rsid w:val="00AF0BE3"/>
    <w:rsid w:val="00B00566"/>
    <w:rsid w:val="00B23F1A"/>
    <w:rsid w:val="00B31066"/>
    <w:rsid w:val="00B5799B"/>
    <w:rsid w:val="00B803D1"/>
    <w:rsid w:val="00BA7DD7"/>
    <w:rsid w:val="00BB169C"/>
    <w:rsid w:val="00BC55B9"/>
    <w:rsid w:val="00BC6182"/>
    <w:rsid w:val="00BE3978"/>
    <w:rsid w:val="00C0290B"/>
    <w:rsid w:val="00C41D75"/>
    <w:rsid w:val="00C6014C"/>
    <w:rsid w:val="00C66555"/>
    <w:rsid w:val="00C8640F"/>
    <w:rsid w:val="00CA4EC9"/>
    <w:rsid w:val="00CB07DA"/>
    <w:rsid w:val="00CC6A5D"/>
    <w:rsid w:val="00CD0E83"/>
    <w:rsid w:val="00CD7A0F"/>
    <w:rsid w:val="00CE7139"/>
    <w:rsid w:val="00D17432"/>
    <w:rsid w:val="00D35451"/>
    <w:rsid w:val="00D45580"/>
    <w:rsid w:val="00D86915"/>
    <w:rsid w:val="00D94315"/>
    <w:rsid w:val="00DA5D7D"/>
    <w:rsid w:val="00DB1010"/>
    <w:rsid w:val="00DC0419"/>
    <w:rsid w:val="00DC25AA"/>
    <w:rsid w:val="00DF5049"/>
    <w:rsid w:val="00E239E6"/>
    <w:rsid w:val="00E6215A"/>
    <w:rsid w:val="00E6287A"/>
    <w:rsid w:val="00ED612D"/>
    <w:rsid w:val="00EF73E2"/>
    <w:rsid w:val="00F3525D"/>
    <w:rsid w:val="00F52197"/>
    <w:rsid w:val="00F76F70"/>
    <w:rsid w:val="00F772BA"/>
    <w:rsid w:val="00F93AA2"/>
    <w:rsid w:val="00FB0CAE"/>
    <w:rsid w:val="00FB7B1F"/>
    <w:rsid w:val="00FD4EB3"/>
    <w:rsid w:val="00FE6B44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2C2B4"/>
  <w15:chartTrackingRefBased/>
  <w15:docId w15:val="{C963CB55-AC21-4652-AACE-CBC8FAF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AA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99A"/>
    <w:pPr>
      <w:keepNext/>
      <w:keepLines/>
      <w:spacing w:before="240"/>
      <w:outlineLvl w:val="0"/>
    </w:pPr>
    <w:rPr>
      <w:rFonts w:ascii="Roboto" w:eastAsiaTheme="majorEastAsia" w:hAnsi="Roboto" w:cstheme="majorBidi"/>
      <w:color w:val="30096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2AA"/>
    <w:pPr>
      <w:keepNext/>
      <w:keepLines/>
      <w:spacing w:before="40"/>
      <w:outlineLvl w:val="1"/>
    </w:pPr>
    <w:rPr>
      <w:rFonts w:ascii="Roboto" w:eastAsiaTheme="majorEastAsia" w:hAnsi="Roboto" w:cstheme="majorBidi"/>
      <w:color w:val="000000" w:themeColor="tex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2AA"/>
    <w:pPr>
      <w:keepNext/>
      <w:keepLines/>
      <w:spacing w:before="40"/>
      <w:outlineLvl w:val="2"/>
    </w:pPr>
    <w:rPr>
      <w:rFonts w:ascii="Roboto" w:eastAsiaTheme="majorEastAsia" w:hAnsi="Roboto" w:cstheme="majorBidi"/>
      <w:color w:val="00613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1D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61DA"/>
    <w:pPr>
      <w:keepNext/>
      <w:keepLines/>
      <w:spacing w:before="40"/>
      <w:outlineLvl w:val="4"/>
    </w:pPr>
    <w:rPr>
      <w:rFonts w:ascii="Roboto" w:eastAsiaTheme="majorEastAsia" w:hAnsi="Roboto" w:cstheme="majorBidi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599A"/>
    <w:rPr>
      <w:rFonts w:ascii="Roboto" w:eastAsiaTheme="majorEastAsia" w:hAnsi="Roboto" w:cstheme="majorBidi"/>
      <w:color w:val="300960"/>
      <w:sz w:val="5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802AA"/>
    <w:rPr>
      <w:rFonts w:ascii="Roboto" w:eastAsiaTheme="majorEastAsia" w:hAnsi="Roboto" w:cstheme="majorBidi"/>
      <w:color w:val="000000" w:themeColor="text1"/>
      <w:sz w:val="4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802AA"/>
    <w:rPr>
      <w:rFonts w:ascii="Roboto" w:eastAsiaTheme="majorEastAsia" w:hAnsi="Roboto" w:cstheme="majorBidi"/>
      <w:color w:val="006131"/>
      <w:sz w:val="3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961DA"/>
    <w:rPr>
      <w:rFonts w:ascii="Arial" w:eastAsiaTheme="majorEastAsia" w:hAnsi="Arial" w:cstheme="majorBidi"/>
      <w:b/>
      <w:iCs/>
      <w:color w:val="000000" w:themeColor="text1"/>
      <w:sz w:val="32"/>
    </w:rPr>
  </w:style>
  <w:style w:type="character" w:styleId="BookTitle">
    <w:name w:val="Book Title"/>
    <w:uiPriority w:val="33"/>
    <w:qFormat/>
    <w:rsid w:val="00136CF1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802AA"/>
    <w:pPr>
      <w:contextualSpacing/>
    </w:pPr>
    <w:rPr>
      <w:rFonts w:ascii="Roboto" w:eastAsiaTheme="majorEastAsia" w:hAnsi="Roboto" w:cstheme="majorBidi"/>
      <w:color w:val="644991"/>
      <w:spacing w:val="-10"/>
      <w:kern w:val="28"/>
      <w:sz w:val="52"/>
      <w:szCs w:val="56"/>
    </w:rPr>
  </w:style>
  <w:style w:type="character" w:customStyle="1" w:styleId="TitleChar">
    <w:name w:val="Title Char"/>
    <w:link w:val="Title"/>
    <w:uiPriority w:val="10"/>
    <w:rsid w:val="005802AA"/>
    <w:rPr>
      <w:rFonts w:ascii="Roboto" w:eastAsiaTheme="majorEastAsia" w:hAnsi="Roboto" w:cstheme="majorBidi"/>
      <w:color w:val="644991"/>
      <w:spacing w:val="-10"/>
      <w:kern w:val="28"/>
      <w:sz w:val="52"/>
      <w:szCs w:val="56"/>
      <w:lang w:eastAsia="en-US"/>
    </w:rPr>
  </w:style>
  <w:style w:type="table" w:styleId="TableGrid">
    <w:name w:val="Table Grid"/>
    <w:basedOn w:val="TableNormal"/>
    <w:uiPriority w:val="39"/>
    <w:rsid w:val="00D4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CD7A0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A0F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link w:val="Subtitle"/>
    <w:uiPriority w:val="11"/>
    <w:rsid w:val="00CD7A0F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mphasis">
    <w:name w:val="Emphasis"/>
    <w:uiPriority w:val="20"/>
    <w:qFormat/>
    <w:rsid w:val="00CD7A0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A7D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BA7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0DF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7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0DF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237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B0244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3525D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B0244"/>
    <w:pPr>
      <w:ind w:left="48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244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B0244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B024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B024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B024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B0244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B0244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961DA"/>
    <w:rPr>
      <w:rFonts w:ascii="Roboto" w:eastAsiaTheme="majorEastAsia" w:hAnsi="Roboto" w:cstheme="majorBidi"/>
      <w:color w:val="000000" w:themeColor="text1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60588D"/>
  </w:style>
  <w:style w:type="paragraph" w:styleId="NoSpacing">
    <w:name w:val="No Spacing"/>
    <w:link w:val="NoSpacingChar"/>
    <w:uiPriority w:val="1"/>
    <w:qFormat/>
    <w:rsid w:val="0001710B"/>
  </w:style>
  <w:style w:type="character" w:customStyle="1" w:styleId="NoSpacingChar">
    <w:name w:val="No Spacing Char"/>
    <w:basedOn w:val="DefaultParagraphFont"/>
    <w:link w:val="NoSpacing"/>
    <w:uiPriority w:val="1"/>
    <w:rsid w:val="0001710B"/>
  </w:style>
  <w:style w:type="paragraph" w:styleId="BodyText">
    <w:name w:val="Body Text"/>
    <w:basedOn w:val="Normal"/>
    <w:link w:val="BodyTextChar"/>
    <w:uiPriority w:val="1"/>
    <w:qFormat/>
    <w:rsid w:val="0001710B"/>
    <w:pPr>
      <w:widowControl w:val="0"/>
      <w:autoSpaceDE w:val="0"/>
      <w:autoSpaceDN w:val="0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1710B"/>
    <w:rPr>
      <w:rFonts w:ascii="Arial" w:eastAsia="Arial" w:hAnsi="Arial" w:cs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171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1710B"/>
    <w:rPr>
      <w:rFonts w:ascii="Arial" w:hAnsi="Arial"/>
      <w:sz w:val="24"/>
      <w:szCs w:val="24"/>
      <w:lang w:eastAsia="en-US"/>
    </w:rPr>
  </w:style>
  <w:style w:type="paragraph" w:styleId="ListBullet">
    <w:name w:val="List Bullet"/>
    <w:basedOn w:val="Normal"/>
    <w:autoRedefine/>
    <w:uiPriority w:val="99"/>
    <w:semiHidden/>
    <w:rsid w:val="0001710B"/>
    <w:pPr>
      <w:numPr>
        <w:numId w:val="1"/>
      </w:numPr>
      <w:tabs>
        <w:tab w:val="num" w:pos="680"/>
      </w:tabs>
      <w:autoSpaceDE w:val="0"/>
      <w:autoSpaceDN w:val="0"/>
      <w:ind w:left="680" w:hanging="396"/>
    </w:pPr>
    <w:rPr>
      <w:rFonts w:eastAsia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01710B"/>
    <w:pPr>
      <w:autoSpaceDE w:val="0"/>
      <w:autoSpaceDN w:val="0"/>
      <w:spacing w:after="20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10B"/>
    <w:rPr>
      <w:rFonts w:ascii="Arial" w:eastAsia="Times New Roman" w:hAnsi="Arial"/>
      <w:lang w:eastAsia="en-US"/>
    </w:rPr>
  </w:style>
  <w:style w:type="character" w:styleId="FootnoteReference">
    <w:name w:val="footnote reference"/>
    <w:uiPriority w:val="99"/>
    <w:semiHidden/>
    <w:rsid w:val="0001710B"/>
    <w:rPr>
      <w:rFonts w:cs="Times New Roman"/>
      <w:vertAlign w:val="superscript"/>
    </w:rPr>
  </w:style>
  <w:style w:type="paragraph" w:styleId="List2">
    <w:name w:val="List 2"/>
    <w:basedOn w:val="Normal"/>
    <w:next w:val="List"/>
    <w:uiPriority w:val="99"/>
    <w:semiHidden/>
    <w:rsid w:val="0001710B"/>
    <w:pPr>
      <w:numPr>
        <w:numId w:val="2"/>
      </w:numPr>
      <w:tabs>
        <w:tab w:val="num" w:pos="680"/>
      </w:tabs>
      <w:autoSpaceDE w:val="0"/>
      <w:autoSpaceDN w:val="0"/>
      <w:spacing w:after="200"/>
      <w:ind w:left="680" w:hanging="396"/>
    </w:pPr>
    <w:rPr>
      <w:rFonts w:eastAsia="Times New Roman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01710B"/>
    <w:pPr>
      <w:ind w:left="283" w:hanging="283"/>
      <w:contextualSpacing/>
    </w:pPr>
  </w:style>
  <w:style w:type="paragraph" w:styleId="List3">
    <w:name w:val="List 3"/>
    <w:basedOn w:val="Normal"/>
    <w:uiPriority w:val="99"/>
    <w:unhideWhenUsed/>
    <w:rsid w:val="00EF73E2"/>
    <w:pPr>
      <w:ind w:left="849" w:hanging="283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48E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352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3525D"/>
  </w:style>
  <w:style w:type="character" w:customStyle="1" w:styleId="eop">
    <w:name w:val="eop"/>
    <w:basedOn w:val="DefaultParagraphFont"/>
    <w:rsid w:val="00F3525D"/>
  </w:style>
  <w:style w:type="character" w:customStyle="1" w:styleId="tabchar">
    <w:name w:val="tabchar"/>
    <w:basedOn w:val="DefaultParagraphFont"/>
    <w:rsid w:val="00F3525D"/>
  </w:style>
  <w:style w:type="paragraph" w:styleId="Revision">
    <w:name w:val="Revision"/>
    <w:hidden/>
    <w:uiPriority w:val="99"/>
    <w:semiHidden/>
    <w:rsid w:val="00385C4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ersonnel-HR\Templates\Recruitment\JD%20and%20Advert\Recruitment%20-%20Job%20Description%20&amp;%20Person%20Specification%20Nov_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BE4B2C-D14A-49A9-998D-916B5F5E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Recruitment - Job Description &amp; Person Specification Nov_22</Template>
  <TotalTime>2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/>
  <LinksUpToDate>false</LinksUpToDate>
  <CharactersWithSpaces>2307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Rowe, Amy</dc:creator>
  <cp:keywords/>
  <dc:description/>
  <cp:lastModifiedBy>Rowe, Amy</cp:lastModifiedBy>
  <cp:revision>1</cp:revision>
  <cp:lastPrinted>2022-11-21T12:04:00Z</cp:lastPrinted>
  <dcterms:created xsi:type="dcterms:W3CDTF">2022-11-21T12:03:00Z</dcterms:created>
  <dcterms:modified xsi:type="dcterms:W3CDTF">2022-11-21T12:05:00Z</dcterms:modified>
  <cp:category/>
</cp:coreProperties>
</file>